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B360" w14:textId="4C3D4E39" w:rsidR="00693442" w:rsidRPr="00B64178" w:rsidRDefault="00E56398" w:rsidP="0069588A">
      <w:pPr>
        <w:pStyle w:val="Titel"/>
        <w:jc w:val="center"/>
        <w:rPr>
          <w:sz w:val="48"/>
          <w:szCs w:val="48"/>
          <w:lang w:val="fr-CH"/>
        </w:rPr>
      </w:pPr>
      <w:r w:rsidRPr="00B64178">
        <w:rPr>
          <w:sz w:val="48"/>
          <w:szCs w:val="48"/>
          <w:lang w:val="fr-CH"/>
        </w:rPr>
        <w:t>Demande d’adhésion à la SPPA</w:t>
      </w:r>
    </w:p>
    <w:p w14:paraId="2A0FAF69" w14:textId="77777777" w:rsidR="007348BA" w:rsidRPr="00B64178" w:rsidRDefault="007348BA" w:rsidP="007348BA">
      <w:pPr>
        <w:pStyle w:val="Kopfzeile"/>
        <w:tabs>
          <w:tab w:val="left" w:leader="underscore" w:pos="2835"/>
          <w:tab w:val="left" w:pos="3969"/>
          <w:tab w:val="left" w:pos="5387"/>
        </w:tabs>
        <w:spacing w:after="120" w:line="264" w:lineRule="auto"/>
        <w:rPr>
          <w:rFonts w:cs="Arial"/>
          <w:b/>
          <w:lang w:val="fr-CH"/>
        </w:rPr>
      </w:pPr>
    </w:p>
    <w:p w14:paraId="036BA74C" w14:textId="77777777" w:rsidR="007348BA" w:rsidRPr="00B64178" w:rsidRDefault="007348BA" w:rsidP="007348BA">
      <w:pPr>
        <w:spacing w:after="120" w:line="264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</w:pPr>
    </w:p>
    <w:p w14:paraId="796AD210" w14:textId="29BFE8E1" w:rsidR="007348BA" w:rsidRPr="002139E0" w:rsidRDefault="00E56398" w:rsidP="007348BA">
      <w:pPr>
        <w:spacing w:after="120" w:line="264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</w:pPr>
      <w:r w:rsidRP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 xml:space="preserve">Identité </w:t>
      </w:r>
      <w:r w:rsidR="007348BA" w:rsidRP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2403"/>
        <w:gridCol w:w="2265"/>
        <w:gridCol w:w="2266"/>
      </w:tblGrid>
      <w:tr w:rsidR="003D7DEB" w:rsidRPr="002139E0" w14:paraId="4BD5B007" w14:textId="77777777" w:rsidTr="002139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873202" w14:textId="5EF125EF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  <w:proofErr w:type="spellStart"/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Titre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:</w:t>
            </w:r>
            <w:proofErr w:type="gramEnd"/>
          </w:p>
        </w:tc>
        <w:tc>
          <w:tcPr>
            <w:tcW w:w="24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964F85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61757529" w14:textId="74E49080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Madame :</w:t>
            </w:r>
            <w:proofErr w:type="gram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separate"/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21C898C" w14:textId="70750C5C" w:rsidR="003D7DEB" w:rsidRPr="002139E0" w:rsidRDefault="002139E0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 </w:t>
            </w:r>
            <w:proofErr w:type="gramStart"/>
            <w:r w:rsidR="003D7DEB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Monsieur :</w:t>
            </w:r>
            <w:proofErr w:type="gramEnd"/>
            <w:r w:rsidR="003D7DEB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D7DEB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7DEB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separate"/>
            </w:r>
            <w:r w:rsidR="003D7DEB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3D7DEB" w:rsidRPr="002139E0" w14:paraId="274F6D36" w14:textId="77777777" w:rsidTr="002139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FCED33C" w14:textId="2FB1A21B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  <w:proofErr w:type="spellStart"/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Nom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:</w:t>
            </w:r>
            <w:proofErr w:type="gramEnd"/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8A84B5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11DA6A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F4D300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</w:tr>
      <w:tr w:rsidR="003D7DEB" w:rsidRPr="002139E0" w14:paraId="350DA690" w14:textId="77777777" w:rsidTr="002139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1D6BAA" w14:textId="7013F4E5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  <w:proofErr w:type="spellStart"/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Prénom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:</w:t>
            </w:r>
            <w:proofErr w:type="gramEnd"/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B81154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7DA2AD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D6948D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</w:tr>
      <w:tr w:rsidR="003D7DEB" w:rsidRPr="002139E0" w14:paraId="05A6206A" w14:textId="77777777" w:rsidTr="002139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7BBA4C6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AD1E31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6C049C" w14:textId="5568204E" w:rsidR="003D7DEB" w:rsidRPr="002139E0" w:rsidRDefault="002139E0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="003D7DEB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Cabinet :</w:t>
            </w:r>
            <w:proofErr w:type="gramEnd"/>
            <w:r w:rsidR="003D7DEB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D7DEB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7DEB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separate"/>
            </w:r>
            <w:r w:rsidR="003D7DEB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F9A119" w14:textId="7B895D6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Institution :</w:t>
            </w:r>
            <w:proofErr w:type="gram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separate"/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3D7DEB" w:rsidRPr="002139E0" w14:paraId="012CFEC4" w14:textId="77777777" w:rsidTr="002139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363E60" w14:textId="0BDA82B2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</w:rPr>
            </w:pPr>
            <w:proofErr w:type="spellStart"/>
            <w:r w:rsidRPr="002139E0">
              <w:rPr>
                <w:rFonts w:ascii="Trebuchet MS" w:hAnsi="Trebuchet MS" w:cs="Arial"/>
                <w:bCs/>
                <w:color w:val="000000" w:themeColor="text1"/>
              </w:rPr>
              <w:t>Titre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</w:rPr>
              <w:t xml:space="preserve"> FMH </w:t>
            </w:r>
            <w:proofErr w:type="spellStart"/>
            <w:r w:rsidRPr="002139E0">
              <w:rPr>
                <w:rFonts w:ascii="Trebuchet MS" w:hAnsi="Trebuchet MS" w:cs="Arial"/>
                <w:bCs/>
                <w:color w:val="000000" w:themeColor="text1"/>
              </w:rPr>
              <w:t>obentu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</w:rPr>
              <w:t xml:space="preserve"> le:</w:t>
            </w:r>
          </w:p>
        </w:tc>
        <w:tc>
          <w:tcPr>
            <w:tcW w:w="24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03C7BC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124F7E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80403C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</w:rPr>
            </w:pPr>
          </w:p>
        </w:tc>
      </w:tr>
      <w:tr w:rsidR="003D7DEB" w:rsidRPr="002139E0" w14:paraId="08B70F3E" w14:textId="77777777" w:rsidTr="002139E0">
        <w:trPr>
          <w:trHeight w:val="2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3644D3" w14:textId="3FB47FE4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"/>
                <w:szCs w:val="2"/>
                <w:lang w:val="fr-CH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FB1F27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"/>
                <w:szCs w:val="2"/>
                <w:lang w:val="fr-CH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E711ED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"/>
                <w:szCs w:val="2"/>
                <w:lang w:val="fr-CH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A7AD7B" w14:textId="77777777" w:rsidR="003D7DEB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sz w:val="2"/>
                <w:szCs w:val="2"/>
                <w:lang w:val="fr-CH"/>
              </w:rPr>
            </w:pPr>
          </w:p>
        </w:tc>
      </w:tr>
      <w:tr w:rsidR="002139E0" w:rsidRPr="0069588A" w14:paraId="27670AC8" w14:textId="77777777" w:rsidTr="002139E0"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C930EF" w14:textId="6D603844" w:rsidR="002139E0" w:rsidRPr="002139E0" w:rsidRDefault="002139E0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lang w:val="fr-CH"/>
              </w:rPr>
            </w:pPr>
            <w:r w:rsidRPr="002139E0">
              <w:rPr>
                <w:rFonts w:ascii="Trebuchet MS" w:hAnsi="Trebuchet MS" w:cs="Arial"/>
                <w:bCs/>
                <w:color w:val="000000" w:themeColor="text1"/>
                <w:lang w:val="fr-CH"/>
              </w:rPr>
              <w:t xml:space="preserve">Titre formation approfondie en psychiatrie et psychothérapie de la personne </w:t>
            </w:r>
            <w:proofErr w:type="spellStart"/>
            <w:r w:rsidRPr="002139E0">
              <w:rPr>
                <w:rFonts w:ascii="Trebuchet MS" w:hAnsi="Trebuchet MS" w:cs="Arial"/>
                <w:bCs/>
                <w:color w:val="000000" w:themeColor="text1"/>
                <w:lang w:val="fr-CH"/>
              </w:rPr>
              <w:t>agée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lang w:val="fr-CH"/>
              </w:rPr>
              <w:t xml:space="preserve"> </w:t>
            </w:r>
            <w:proofErr w:type="spellStart"/>
            <w:r w:rsidRPr="002139E0">
              <w:rPr>
                <w:rFonts w:ascii="Trebuchet MS" w:hAnsi="Trebuchet MS" w:cs="Arial"/>
                <w:bCs/>
                <w:color w:val="000000" w:themeColor="text1"/>
                <w:lang w:val="fr-CH"/>
              </w:rPr>
              <w:t>obentu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lang w:val="fr-CH"/>
              </w:rPr>
              <w:t xml:space="preserve"> le :</w:t>
            </w:r>
          </w:p>
        </w:tc>
      </w:tr>
      <w:tr w:rsidR="002139E0" w:rsidRPr="0069588A" w14:paraId="7B0D27B9" w14:textId="77777777" w:rsidTr="002139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3F65653" w14:textId="77777777" w:rsidR="002139E0" w:rsidRPr="002139E0" w:rsidRDefault="002139E0" w:rsidP="007348BA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lang w:val="fr-CH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5A6BF9" w14:textId="77777777" w:rsidR="002139E0" w:rsidRPr="002139E0" w:rsidRDefault="002139E0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lang w:val="fr-CH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ECDD51" w14:textId="77777777" w:rsidR="002139E0" w:rsidRPr="002139E0" w:rsidRDefault="002139E0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lang w:val="fr-CH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F32632" w14:textId="77777777" w:rsidR="002139E0" w:rsidRPr="002139E0" w:rsidRDefault="002139E0" w:rsidP="007348BA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217D92" w:themeColor="accent1"/>
                <w:lang w:val="fr-CH"/>
              </w:rPr>
            </w:pPr>
          </w:p>
        </w:tc>
      </w:tr>
    </w:tbl>
    <w:p w14:paraId="5E869999" w14:textId="77777777" w:rsidR="007348BA" w:rsidRPr="00E56398" w:rsidRDefault="007348BA" w:rsidP="007348BA">
      <w:pPr>
        <w:pStyle w:val="Kopfzeile"/>
        <w:tabs>
          <w:tab w:val="left" w:leader="underscore" w:pos="2835"/>
          <w:tab w:val="left" w:pos="3969"/>
          <w:tab w:val="left" w:pos="5387"/>
        </w:tabs>
        <w:spacing w:after="120" w:line="264" w:lineRule="auto"/>
        <w:rPr>
          <w:rFonts w:cs="Arial"/>
          <w:b/>
          <w:lang w:val="fr-CH"/>
        </w:rPr>
      </w:pPr>
    </w:p>
    <w:p w14:paraId="478CD614" w14:textId="140189F3" w:rsidR="007348BA" w:rsidRPr="002139E0" w:rsidRDefault="007348BA" w:rsidP="007348BA">
      <w:pPr>
        <w:spacing w:after="120" w:line="264" w:lineRule="auto"/>
        <w:rPr>
          <w:rFonts w:ascii="Trebuchet MS" w:hAnsi="Trebuchet MS" w:cs="Arial"/>
          <w:b/>
          <w:i/>
          <w:iCs/>
          <w:color w:val="217D92" w:themeColor="accent1"/>
          <w:sz w:val="21"/>
          <w:szCs w:val="21"/>
          <w:lang w:val="fr-CH"/>
        </w:rPr>
      </w:pPr>
      <w:r w:rsidRP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>Adresse</w:t>
      </w:r>
      <w:r w:rsidR="008F54AC" w:rsidRP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 xml:space="preserve"> de correspondance </w:t>
      </w:r>
      <w:r w:rsidRP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>:</w:t>
      </w:r>
      <w:r w:rsidR="00B64178" w:rsidRP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ab/>
      </w:r>
      <w:r w:rsidR="00B64178" w:rsidRP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ab/>
        <w:t xml:space="preserve">     </w:t>
      </w:r>
      <w:r w:rsid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 xml:space="preserve"> </w:t>
      </w:r>
      <w:r w:rsidR="00B64178" w:rsidRPr="002139E0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 xml:space="preserve">Travail : </w:t>
      </w:r>
      <w:r w:rsidR="00B64178" w:rsidRPr="002139E0">
        <w:rPr>
          <w:rFonts w:ascii="Trebuchet MS" w:hAnsi="Trebuchet MS"/>
          <w:bCs/>
          <w:color w:val="000000" w:themeColor="text1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4178" w:rsidRPr="002139E0">
        <w:rPr>
          <w:rFonts w:ascii="Trebuchet MS" w:hAnsi="Trebuchet MS"/>
          <w:bCs/>
          <w:color w:val="000000" w:themeColor="text1"/>
          <w:sz w:val="21"/>
          <w:szCs w:val="21"/>
          <w:lang w:val="fr-CH"/>
        </w:rPr>
        <w:instrText xml:space="preserve"> FORMCHECKBOX </w:instrText>
      </w:r>
      <w:r w:rsidR="0069588A">
        <w:rPr>
          <w:rFonts w:ascii="Trebuchet MS" w:hAnsi="Trebuchet MS"/>
          <w:bCs/>
          <w:color w:val="000000" w:themeColor="text1"/>
          <w:sz w:val="21"/>
          <w:szCs w:val="21"/>
        </w:rPr>
      </w:r>
      <w:r w:rsidR="0069588A">
        <w:rPr>
          <w:rFonts w:ascii="Trebuchet MS" w:hAnsi="Trebuchet MS"/>
          <w:bCs/>
          <w:color w:val="000000" w:themeColor="text1"/>
          <w:sz w:val="21"/>
          <w:szCs w:val="21"/>
        </w:rPr>
        <w:fldChar w:fldCharType="separate"/>
      </w:r>
      <w:r w:rsidR="00B64178" w:rsidRPr="002139E0">
        <w:rPr>
          <w:rFonts w:ascii="Trebuchet MS" w:hAnsi="Trebuchet MS"/>
          <w:bCs/>
          <w:color w:val="000000" w:themeColor="text1"/>
          <w:sz w:val="21"/>
          <w:szCs w:val="21"/>
        </w:rPr>
        <w:fldChar w:fldCharType="end"/>
      </w:r>
      <w:r w:rsidR="00B64178" w:rsidRPr="002139E0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ab/>
        <w:t xml:space="preserve">  </w:t>
      </w:r>
      <w:r w:rsidR="002139E0" w:rsidRPr="002139E0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 xml:space="preserve"> </w:t>
      </w:r>
      <w:proofErr w:type="gramStart"/>
      <w:r w:rsidR="00B3204F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ab/>
        <w:t xml:space="preserve">  </w:t>
      </w:r>
      <w:r w:rsidR="00B64178" w:rsidRPr="002139E0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>Privé</w:t>
      </w:r>
      <w:proofErr w:type="gramEnd"/>
      <w:r w:rsidR="00B64178" w:rsidRPr="002139E0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 xml:space="preserve"> : </w:t>
      </w:r>
      <w:r w:rsidR="00B64178" w:rsidRPr="002139E0">
        <w:rPr>
          <w:rFonts w:ascii="Trebuchet MS" w:hAnsi="Trebuchet MS"/>
          <w:bCs/>
          <w:color w:val="000000" w:themeColor="text1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4178" w:rsidRPr="002139E0">
        <w:rPr>
          <w:rFonts w:ascii="Trebuchet MS" w:hAnsi="Trebuchet MS"/>
          <w:bCs/>
          <w:color w:val="000000" w:themeColor="text1"/>
          <w:sz w:val="21"/>
          <w:szCs w:val="21"/>
          <w:lang w:val="fr-CH"/>
        </w:rPr>
        <w:instrText xml:space="preserve"> FORMCHECKBOX </w:instrText>
      </w:r>
      <w:r w:rsidR="0069588A">
        <w:rPr>
          <w:rFonts w:ascii="Trebuchet MS" w:hAnsi="Trebuchet MS"/>
          <w:bCs/>
          <w:color w:val="000000" w:themeColor="text1"/>
          <w:sz w:val="21"/>
          <w:szCs w:val="21"/>
        </w:rPr>
      </w:r>
      <w:r w:rsidR="0069588A">
        <w:rPr>
          <w:rFonts w:ascii="Trebuchet MS" w:hAnsi="Trebuchet MS"/>
          <w:bCs/>
          <w:color w:val="000000" w:themeColor="text1"/>
          <w:sz w:val="21"/>
          <w:szCs w:val="21"/>
        </w:rPr>
        <w:fldChar w:fldCharType="separate"/>
      </w:r>
      <w:r w:rsidR="00B64178" w:rsidRPr="002139E0">
        <w:rPr>
          <w:rFonts w:ascii="Trebuchet MS" w:hAnsi="Trebuchet MS"/>
          <w:bCs/>
          <w:color w:val="000000" w:themeColor="text1"/>
          <w:sz w:val="21"/>
          <w:szCs w:val="21"/>
        </w:rPr>
        <w:fldChar w:fldCharType="end"/>
      </w:r>
      <w:r w:rsidR="00B64178" w:rsidRPr="002139E0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85"/>
        <w:gridCol w:w="1883"/>
        <w:gridCol w:w="2551"/>
        <w:gridCol w:w="2115"/>
        <w:gridCol w:w="10"/>
      </w:tblGrid>
      <w:tr w:rsidR="007348BA" w:rsidRPr="002139E0" w14:paraId="70228C56" w14:textId="77777777" w:rsidTr="00B3204F">
        <w:tc>
          <w:tcPr>
            <w:tcW w:w="2512" w:type="dxa"/>
            <w:gridSpan w:val="2"/>
          </w:tcPr>
          <w:p w14:paraId="00FD9CE1" w14:textId="3923B9F6" w:rsidR="007348BA" w:rsidRPr="002139E0" w:rsidRDefault="008F54AC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Langue de </w:t>
            </w:r>
            <w:proofErr w:type="spellStart"/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correspondance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7348BA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:</w:t>
            </w:r>
            <w:proofErr w:type="gramEnd"/>
          </w:p>
        </w:tc>
        <w:tc>
          <w:tcPr>
            <w:tcW w:w="1883" w:type="dxa"/>
          </w:tcPr>
          <w:p w14:paraId="1C780E86" w14:textId="77777777" w:rsidR="007348BA" w:rsidRPr="002139E0" w:rsidRDefault="007348BA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44D1F9A8" w14:textId="61BFDAEC" w:rsidR="007348BA" w:rsidRPr="002139E0" w:rsidRDefault="008F54AC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Allemand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:</w:t>
            </w:r>
            <w:proofErr w:type="gramEnd"/>
            <w:r w:rsidR="007348BA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7348BA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48BA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separate"/>
            </w:r>
            <w:r w:rsidR="007348BA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2125" w:type="dxa"/>
            <w:gridSpan w:val="2"/>
          </w:tcPr>
          <w:p w14:paraId="4663723E" w14:textId="5D41488D" w:rsidR="007348BA" w:rsidRPr="002139E0" w:rsidRDefault="008F54AC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r w:rsidRPr="002139E0">
              <w:rPr>
                <w:rFonts w:ascii="Arial" w:hAnsi="Arial"/>
                <w:sz w:val="21"/>
                <w:szCs w:val="21"/>
                <w:lang w:val="fr-CH"/>
              </w:rPr>
              <w:t>Français :</w:t>
            </w:r>
            <w:r w:rsidR="007348BA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7348BA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48BA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separate"/>
            </w:r>
            <w:r w:rsidR="007348BA"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7348BA" w:rsidRPr="002139E0" w14:paraId="5FB015E3" w14:textId="77777777" w:rsidTr="00213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6EBAF2" w14:textId="2E0CB142" w:rsidR="007348BA" w:rsidRPr="002139E0" w:rsidRDefault="008F54AC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1"/>
                <w:szCs w:val="21"/>
              </w:rPr>
            </w:pPr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Rue </w:t>
            </w:r>
            <w:r w:rsidR="007348BA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:</w:t>
            </w:r>
            <w:proofErr w:type="gramEnd"/>
          </w:p>
        </w:tc>
        <w:tc>
          <w:tcPr>
            <w:tcW w:w="693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06D1EC" w14:textId="77777777" w:rsidR="007348BA" w:rsidRPr="002139E0" w:rsidRDefault="007348BA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7348BA" w:rsidRPr="002139E0" w14:paraId="53EC62BB" w14:textId="77777777" w:rsidTr="00213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44866D" w14:textId="2C3738B2" w:rsidR="007348BA" w:rsidRPr="002139E0" w:rsidRDefault="008F54AC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C.P./ </w:t>
            </w:r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Lieu </w:t>
            </w:r>
            <w:r w:rsidR="007348BA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:</w:t>
            </w:r>
            <w:proofErr w:type="gramEnd"/>
          </w:p>
        </w:tc>
        <w:tc>
          <w:tcPr>
            <w:tcW w:w="693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E5B8B9" w14:textId="77777777" w:rsidR="007348BA" w:rsidRPr="002139E0" w:rsidRDefault="007348BA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7348BA" w:rsidRPr="002139E0" w14:paraId="153EF074" w14:textId="77777777" w:rsidTr="00213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C99409" w14:textId="69FD36B6" w:rsidR="007348BA" w:rsidRPr="002139E0" w:rsidRDefault="007348BA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T</w:t>
            </w:r>
            <w:r w:rsidR="008F54AC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éléphone</w:t>
            </w:r>
            <w:proofErr w:type="spellEnd"/>
            <w:r w:rsidR="008F54AC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:</w:t>
            </w:r>
            <w:proofErr w:type="gramEnd"/>
          </w:p>
        </w:tc>
        <w:tc>
          <w:tcPr>
            <w:tcW w:w="693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40C7D5" w14:textId="77777777" w:rsidR="007348BA" w:rsidRPr="002139E0" w:rsidRDefault="007348BA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7348BA" w:rsidRPr="002139E0" w14:paraId="26A6F509" w14:textId="77777777" w:rsidTr="00213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6C02500" w14:textId="7864B226" w:rsidR="007348BA" w:rsidRPr="002139E0" w:rsidRDefault="008F54AC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Portab</w:t>
            </w:r>
            <w:r w:rsidR="007348BA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l</w:t>
            </w:r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e </w:t>
            </w:r>
            <w:r w:rsidR="007348BA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:</w:t>
            </w:r>
            <w:proofErr w:type="gramEnd"/>
          </w:p>
        </w:tc>
        <w:tc>
          <w:tcPr>
            <w:tcW w:w="693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5832EF" w14:textId="77777777" w:rsidR="007348BA" w:rsidRPr="002139E0" w:rsidRDefault="007348BA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7348BA" w:rsidRPr="006C4279" w14:paraId="551116EE" w14:textId="77777777" w:rsidTr="00213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3F10F1" w14:textId="2DD0D628" w:rsidR="007348BA" w:rsidRPr="002139E0" w:rsidRDefault="002139E0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E-Mail </w:t>
            </w:r>
            <w:r w:rsidR="007348BA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:</w:t>
            </w:r>
            <w:proofErr w:type="gramEnd"/>
          </w:p>
        </w:tc>
        <w:tc>
          <w:tcPr>
            <w:tcW w:w="693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79C897" w14:textId="77777777" w:rsidR="007348BA" w:rsidRPr="002139E0" w:rsidRDefault="007348BA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928407D" w14:textId="77777777" w:rsidR="007348BA" w:rsidRPr="007348BA" w:rsidRDefault="007348BA" w:rsidP="007348BA">
      <w:pPr>
        <w:pStyle w:val="Kopfzeile"/>
        <w:tabs>
          <w:tab w:val="left" w:leader="underscore" w:pos="2835"/>
          <w:tab w:val="left" w:pos="3969"/>
          <w:tab w:val="left" w:pos="5387"/>
        </w:tabs>
        <w:spacing w:after="120" w:line="264" w:lineRule="auto"/>
        <w:rPr>
          <w:rFonts w:cs="Arial"/>
          <w:b/>
          <w:color w:val="000000" w:themeColor="text1"/>
        </w:rPr>
      </w:pPr>
    </w:p>
    <w:p w14:paraId="64BAF3AA" w14:textId="77777777" w:rsidR="00B64178" w:rsidRPr="00B64178" w:rsidRDefault="00B64178" w:rsidP="00B64178">
      <w:pPr>
        <w:spacing w:after="120" w:line="264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</w:pPr>
      <w:r w:rsidRPr="00B6417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  <w:lang w:val="fr-CH"/>
        </w:rPr>
        <w:t>Cotisation :</w:t>
      </w:r>
    </w:p>
    <w:p w14:paraId="121D2743" w14:textId="318047E9" w:rsidR="00F120D1" w:rsidRPr="002139E0" w:rsidRDefault="003D7DEB" w:rsidP="007348BA">
      <w:pPr>
        <w:spacing w:after="120" w:line="264" w:lineRule="auto"/>
        <w:rPr>
          <w:rFonts w:ascii="Trebuchet MS" w:hAnsi="Trebuchet MS" w:cs="Arial"/>
          <w:bCs/>
          <w:color w:val="000000" w:themeColor="text1"/>
          <w:sz w:val="21"/>
          <w:szCs w:val="21"/>
        </w:rPr>
      </w:pPr>
      <w:proofErr w:type="spellStart"/>
      <w:r w:rsidRPr="002139E0">
        <w:rPr>
          <w:rFonts w:ascii="Trebuchet MS" w:hAnsi="Trebuchet MS" w:cs="Arial"/>
          <w:bCs/>
          <w:color w:val="000000" w:themeColor="text1"/>
          <w:sz w:val="21"/>
          <w:szCs w:val="21"/>
        </w:rPr>
        <w:t>Veuillez</w:t>
      </w:r>
      <w:proofErr w:type="spellEnd"/>
      <w:r w:rsidRPr="002139E0">
        <w:rPr>
          <w:rFonts w:ascii="Trebuchet MS" w:hAnsi="Trebuchet MS" w:cs="Arial"/>
          <w:bCs/>
          <w:color w:val="000000" w:themeColor="text1"/>
          <w:sz w:val="21"/>
          <w:szCs w:val="21"/>
        </w:rPr>
        <w:t xml:space="preserve"> </w:t>
      </w:r>
      <w:proofErr w:type="spellStart"/>
      <w:r w:rsidRPr="002139E0">
        <w:rPr>
          <w:rFonts w:ascii="Trebuchet MS" w:hAnsi="Trebuchet MS" w:cs="Arial"/>
          <w:bCs/>
          <w:color w:val="000000" w:themeColor="text1"/>
          <w:sz w:val="21"/>
          <w:szCs w:val="21"/>
        </w:rPr>
        <w:t>choisir</w:t>
      </w:r>
      <w:proofErr w:type="spellEnd"/>
      <w:r w:rsidRPr="002139E0">
        <w:rPr>
          <w:rFonts w:ascii="Trebuchet MS" w:hAnsi="Trebuchet MS" w:cs="Arial"/>
          <w:bCs/>
          <w:color w:val="000000" w:themeColor="text1"/>
          <w:sz w:val="21"/>
          <w:szCs w:val="21"/>
        </w:rPr>
        <w:t xml:space="preserve"> </w:t>
      </w:r>
      <w:proofErr w:type="spellStart"/>
      <w:r w:rsidRPr="002139E0">
        <w:rPr>
          <w:rFonts w:ascii="Trebuchet MS" w:hAnsi="Trebuchet MS" w:cs="Arial"/>
          <w:bCs/>
          <w:color w:val="000000" w:themeColor="text1"/>
          <w:sz w:val="21"/>
          <w:szCs w:val="21"/>
        </w:rPr>
        <w:t>votre</w:t>
      </w:r>
      <w:proofErr w:type="spellEnd"/>
      <w:r w:rsidRPr="002139E0">
        <w:rPr>
          <w:rFonts w:ascii="Trebuchet MS" w:hAnsi="Trebuchet MS" w:cs="Arial"/>
          <w:bCs/>
          <w:color w:val="000000" w:themeColor="text1"/>
          <w:sz w:val="21"/>
          <w:szCs w:val="21"/>
        </w:rPr>
        <w:t xml:space="preserve"> type </w:t>
      </w:r>
      <w:proofErr w:type="spellStart"/>
      <w:r w:rsidRPr="002139E0">
        <w:rPr>
          <w:rFonts w:ascii="Trebuchet MS" w:hAnsi="Trebuchet MS" w:cs="Arial"/>
          <w:bCs/>
          <w:color w:val="000000" w:themeColor="text1"/>
          <w:sz w:val="21"/>
          <w:szCs w:val="21"/>
        </w:rPr>
        <w:t>d'adhésion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225"/>
        <w:gridCol w:w="3816"/>
      </w:tblGrid>
      <w:tr w:rsidR="00F120D1" w:rsidRPr="002139E0" w14:paraId="6BFA97D2" w14:textId="77777777" w:rsidTr="00F120D1">
        <w:tc>
          <w:tcPr>
            <w:tcW w:w="3020" w:type="dxa"/>
          </w:tcPr>
          <w:p w14:paraId="7F20B510" w14:textId="0EE1EDDF" w:rsidR="00F120D1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Membre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ordinaire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:</w:t>
            </w:r>
            <w:proofErr w:type="gramEnd"/>
          </w:p>
        </w:tc>
        <w:tc>
          <w:tcPr>
            <w:tcW w:w="2225" w:type="dxa"/>
          </w:tcPr>
          <w:p w14:paraId="24CF291D" w14:textId="6DB72724" w:rsidR="00F120D1" w:rsidRPr="002139E0" w:rsidRDefault="00F120D1" w:rsidP="007348BA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CHF 250.-</w:t>
            </w:r>
          </w:p>
        </w:tc>
        <w:tc>
          <w:tcPr>
            <w:tcW w:w="3816" w:type="dxa"/>
          </w:tcPr>
          <w:p w14:paraId="3A691294" w14:textId="61622CC0" w:rsidR="00F120D1" w:rsidRPr="002139E0" w:rsidRDefault="00F120D1" w:rsidP="007348BA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separate"/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F120D1" w:rsidRPr="002139E0" w14:paraId="35C6C8C2" w14:textId="77777777" w:rsidTr="00F120D1">
        <w:tc>
          <w:tcPr>
            <w:tcW w:w="3020" w:type="dxa"/>
          </w:tcPr>
          <w:p w14:paraId="079F4E40" w14:textId="78EFD934" w:rsidR="00F120D1" w:rsidRPr="002139E0" w:rsidRDefault="003D7DEB" w:rsidP="007348BA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Membre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extraordinaire</w:t>
            </w:r>
            <w:proofErr w:type="spellEnd"/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120D1"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:</w:t>
            </w:r>
            <w:proofErr w:type="gramEnd"/>
          </w:p>
        </w:tc>
        <w:tc>
          <w:tcPr>
            <w:tcW w:w="2225" w:type="dxa"/>
          </w:tcPr>
          <w:p w14:paraId="0589A394" w14:textId="427859B4" w:rsidR="00F120D1" w:rsidRPr="002139E0" w:rsidRDefault="00F120D1" w:rsidP="007348BA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r w:rsidRPr="002139E0"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  <w:t>CHF 100.-</w:t>
            </w:r>
          </w:p>
        </w:tc>
        <w:tc>
          <w:tcPr>
            <w:tcW w:w="3816" w:type="dxa"/>
          </w:tcPr>
          <w:p w14:paraId="0C550C55" w14:textId="6346951E" w:rsidR="00F120D1" w:rsidRPr="002139E0" w:rsidRDefault="00F120D1" w:rsidP="007348BA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1"/>
                <w:szCs w:val="21"/>
              </w:rPr>
            </w:pP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</w:r>
            <w:r w:rsidR="0069588A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separate"/>
            </w:r>
            <w:r w:rsidRPr="002139E0">
              <w:rPr>
                <w:rFonts w:ascii="Trebuchet MS" w:hAnsi="Trebuchet MS"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611F67D6" w14:textId="77777777" w:rsidR="00693442" w:rsidRPr="007348BA" w:rsidRDefault="00693442" w:rsidP="007348BA">
      <w:pPr>
        <w:pStyle w:val="Kopfzeile"/>
        <w:tabs>
          <w:tab w:val="left" w:pos="360"/>
          <w:tab w:val="left" w:pos="3969"/>
          <w:tab w:val="left" w:pos="5387"/>
        </w:tabs>
        <w:spacing w:after="120" w:line="264" w:lineRule="auto"/>
        <w:rPr>
          <w:i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4"/>
      </w:tblGrid>
      <w:tr w:rsidR="00F120D1" w14:paraId="696B03F2" w14:textId="77777777" w:rsidTr="002139E0">
        <w:trPr>
          <w:trHeight w:val="476"/>
        </w:trPr>
        <w:tc>
          <w:tcPr>
            <w:tcW w:w="2127" w:type="dxa"/>
          </w:tcPr>
          <w:p w14:paraId="09D27DE8" w14:textId="635A7A1A" w:rsidR="00F120D1" w:rsidRPr="002139E0" w:rsidRDefault="003D7DEB" w:rsidP="00AC006C">
            <w:pPr>
              <w:spacing w:after="120" w:line="264" w:lineRule="auto"/>
              <w:rPr>
                <w:rFonts w:ascii="Trebuchet MS" w:hAnsi="Trebuchet MS"/>
                <w:sz w:val="21"/>
                <w:szCs w:val="21"/>
              </w:rPr>
            </w:pPr>
            <w:r w:rsidRPr="002139E0">
              <w:rPr>
                <w:rFonts w:ascii="Trebuchet MS" w:hAnsi="Trebuchet MS" w:cs="Arial"/>
                <w:sz w:val="21"/>
                <w:szCs w:val="21"/>
              </w:rPr>
              <w:t>Lieu</w:t>
            </w:r>
            <w:r w:rsidR="00F120D1" w:rsidRPr="002139E0">
              <w:rPr>
                <w:rFonts w:ascii="Trebuchet MS" w:hAnsi="Trebuchet MS" w:cs="Arial"/>
                <w:sz w:val="21"/>
                <w:szCs w:val="21"/>
              </w:rPr>
              <w:t xml:space="preserve">/ </w:t>
            </w:r>
            <w:proofErr w:type="spellStart"/>
            <w:proofErr w:type="gramStart"/>
            <w:r w:rsidRPr="002139E0">
              <w:rPr>
                <w:rFonts w:ascii="Trebuchet MS" w:hAnsi="Trebuchet MS" w:cs="Arial"/>
                <w:sz w:val="21"/>
                <w:szCs w:val="21"/>
              </w:rPr>
              <w:t>Signature</w:t>
            </w:r>
            <w:proofErr w:type="spellEnd"/>
            <w:r w:rsidRPr="002139E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="00F120D1" w:rsidRPr="002139E0">
              <w:rPr>
                <w:rFonts w:ascii="Trebuchet MS" w:hAnsi="Trebuchet MS" w:cs="Arial"/>
                <w:sz w:val="21"/>
                <w:szCs w:val="21"/>
              </w:rPr>
              <w:t>:</w:t>
            </w:r>
            <w:proofErr w:type="gramEnd"/>
          </w:p>
        </w:tc>
        <w:tc>
          <w:tcPr>
            <w:tcW w:w="6934" w:type="dxa"/>
            <w:tcBorders>
              <w:bottom w:val="dotted" w:sz="4" w:space="0" w:color="auto"/>
            </w:tcBorders>
          </w:tcPr>
          <w:p w14:paraId="6B34F369" w14:textId="77777777" w:rsidR="00F120D1" w:rsidRDefault="00F120D1" w:rsidP="00AC006C">
            <w:pPr>
              <w:spacing w:after="120" w:line="264" w:lineRule="auto"/>
              <w:rPr>
                <w:rFonts w:ascii="Trebuchet MS" w:hAnsi="Trebuchet MS"/>
              </w:rPr>
            </w:pPr>
          </w:p>
        </w:tc>
      </w:tr>
    </w:tbl>
    <w:p w14:paraId="56DDA30C" w14:textId="77777777" w:rsidR="002139E0" w:rsidRDefault="002139E0" w:rsidP="002139E0">
      <w:pPr>
        <w:spacing w:after="160" w:line="259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</w:pPr>
    </w:p>
    <w:p w14:paraId="0EF33CDB" w14:textId="77777777" w:rsidR="002139E0" w:rsidRDefault="002139E0" w:rsidP="002139E0">
      <w:pPr>
        <w:spacing w:after="160" w:line="259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</w:pPr>
    </w:p>
    <w:p w14:paraId="4EB5CDCC" w14:textId="77777777" w:rsidR="002139E0" w:rsidRDefault="002139E0" w:rsidP="002139E0">
      <w:pPr>
        <w:spacing w:after="160" w:line="259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</w:pPr>
    </w:p>
    <w:p w14:paraId="28735B60" w14:textId="24724460" w:rsidR="00F120D1" w:rsidRDefault="003D7DEB" w:rsidP="002139E0">
      <w:pPr>
        <w:spacing w:after="160" w:line="259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</w:pPr>
      <w:proofErr w:type="gramStart"/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 xml:space="preserve">Annexes </w:t>
      </w:r>
      <w:r w:rsidR="00F120D1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:</w:t>
      </w:r>
      <w:proofErr w:type="gramEnd"/>
    </w:p>
    <w:p w14:paraId="2E9041D8" w14:textId="7BA233EB" w:rsidR="00F515E7" w:rsidRPr="00B3204F" w:rsidRDefault="003D7DEB" w:rsidP="00B3204F">
      <w:pPr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</w:pPr>
      <w:r w:rsidRPr="003D7DEB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 xml:space="preserve">Copie du certificat </w:t>
      </w:r>
      <w:r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>« </w:t>
      </w:r>
      <w:r w:rsidRPr="003D7DEB"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>Titre de formation approfondie en psychiatrie et psychothérapie de la personne âgée</w:t>
      </w:r>
      <w:r>
        <w:rPr>
          <w:rFonts w:ascii="Trebuchet MS" w:hAnsi="Trebuchet MS" w:cs="Arial"/>
          <w:bCs/>
          <w:color w:val="000000" w:themeColor="text1"/>
          <w:sz w:val="21"/>
          <w:szCs w:val="21"/>
          <w:lang w:val="fr-CH"/>
        </w:rPr>
        <w:t> »</w:t>
      </w:r>
    </w:p>
    <w:sectPr w:rsidR="00F515E7" w:rsidRPr="00B3204F" w:rsidSect="00C52CC6">
      <w:headerReference w:type="default" r:id="rId9"/>
      <w:footerReference w:type="default" r:id="rId10"/>
      <w:pgSz w:w="11907" w:h="16840" w:code="9"/>
      <w:pgMar w:top="1985" w:right="1418" w:bottom="1276" w:left="1418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F78F" w14:textId="77777777" w:rsidR="00693442" w:rsidRDefault="00693442" w:rsidP="00C34809">
      <w:r>
        <w:separator/>
      </w:r>
    </w:p>
  </w:endnote>
  <w:endnote w:type="continuationSeparator" w:id="0">
    <w:p w14:paraId="3BC892EC" w14:textId="77777777" w:rsidR="00693442" w:rsidRDefault="00693442" w:rsidP="00C3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690"/>
      <w:gridCol w:w="1563"/>
      <w:gridCol w:w="2970"/>
    </w:tblGrid>
    <w:tr w:rsidR="00F515E7" w:rsidRPr="00F515E7" w14:paraId="03A56902" w14:textId="77777777" w:rsidTr="00EB35A5">
      <w:tc>
        <w:tcPr>
          <w:tcW w:w="1843" w:type="dxa"/>
          <w:vAlign w:val="center"/>
        </w:tcPr>
        <w:p w14:paraId="3B39176B" w14:textId="77777777" w:rsidR="00A91241" w:rsidRPr="00F515E7" w:rsidRDefault="00A91241" w:rsidP="00EB35A5">
          <w:pPr>
            <w:jc w:val="right"/>
            <w:rPr>
              <w:rFonts w:cs="Arial"/>
              <w:color w:val="4C4C4C" w:themeColor="text2" w:themeShade="80"/>
              <w:sz w:val="14"/>
              <w:szCs w:val="14"/>
            </w:rPr>
          </w:pPr>
          <w:r w:rsidRPr="00F515E7">
            <w:rPr>
              <w:rFonts w:cs="Arial"/>
              <w:noProof/>
              <w:color w:val="4C4C4C" w:themeColor="text2" w:themeShade="80"/>
              <w:sz w:val="14"/>
              <w:szCs w:val="14"/>
            </w:rPr>
            <w:drawing>
              <wp:inline distT="0" distB="0" distL="0" distR="0" wp14:anchorId="6E75E5A2" wp14:editId="3BF7798E">
                <wp:extent cx="252000" cy="252000"/>
                <wp:effectExtent l="0" t="0" r="0" b="0"/>
                <wp:docPr id="136" name="Graphic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0" w:type="dxa"/>
        </w:tcPr>
        <w:p w14:paraId="18442955" w14:textId="3DDC1FB2" w:rsidR="00A91241" w:rsidRPr="007348BA" w:rsidRDefault="007348BA" w:rsidP="00EB35A5">
          <w:pPr>
            <w:spacing w:line="288" w:lineRule="auto"/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</w:pPr>
          <w:r w:rsidRPr="007348BA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t>Sekretariat SGAP-SPPA</w:t>
          </w:r>
          <w:r w:rsidRPr="007348BA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br/>
            <w:t>Kehlhofhöhe 1B</w:t>
          </w:r>
          <w:r w:rsidRPr="007348BA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br/>
            <w:t>6043 Adligenswil</w:t>
          </w:r>
        </w:p>
      </w:tc>
      <w:tc>
        <w:tcPr>
          <w:tcW w:w="1563" w:type="dxa"/>
          <w:vAlign w:val="center"/>
        </w:tcPr>
        <w:p w14:paraId="09F263F8" w14:textId="77777777" w:rsidR="00A91241" w:rsidRPr="007348BA" w:rsidRDefault="00A91241" w:rsidP="00716943">
          <w:pPr>
            <w:jc w:val="right"/>
            <w:rPr>
              <w:rFonts w:ascii="Trebuchet MS" w:eastAsiaTheme="minorHAnsi" w:hAnsi="Trebuchet MS" w:cs="Arial"/>
              <w:color w:val="4C4C4C" w:themeColor="text2" w:themeShade="80"/>
              <w:sz w:val="14"/>
              <w:szCs w:val="14"/>
              <w:lang w:val="en-US" w:eastAsia="en-US"/>
            </w:rPr>
          </w:pPr>
          <w:r w:rsidRPr="007348BA">
            <w:rPr>
              <w:rFonts w:ascii="Trebuchet MS" w:hAnsi="Trebuchet MS" w:cs="Arial"/>
              <w:noProof/>
              <w:color w:val="4C4C4C" w:themeColor="text2" w:themeShade="80"/>
              <w:sz w:val="14"/>
              <w:szCs w:val="14"/>
            </w:rPr>
            <w:drawing>
              <wp:inline distT="0" distB="0" distL="0" distR="0" wp14:anchorId="1FFF0040" wp14:editId="14B94B8E">
                <wp:extent cx="252000" cy="252000"/>
                <wp:effectExtent l="0" t="0" r="0" b="0"/>
                <wp:docPr id="137" name="Graphic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</w:tcPr>
        <w:p w14:paraId="32F1DC83" w14:textId="77777777" w:rsidR="00A91241" w:rsidRPr="007348BA" w:rsidRDefault="00A91241" w:rsidP="00C52CC6">
          <w:pPr>
            <w:spacing w:line="288" w:lineRule="auto"/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</w:pPr>
          <w:r w:rsidRPr="007348BA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t xml:space="preserve">Telefon +41 78 208 00 83 </w:t>
          </w:r>
          <w:r w:rsidRPr="007348BA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br/>
          </w:r>
          <w:hyperlink r:id="rId5" w:history="1">
            <w:r w:rsidR="00716943" w:rsidRPr="007348BA">
              <w:rPr>
                <w:rFonts w:ascii="Trebuchet MS" w:hAnsi="Trebuchet MS" w:cs="Arial"/>
                <w:color w:val="4C4C4C" w:themeColor="text2" w:themeShade="80"/>
                <w:sz w:val="14"/>
                <w:szCs w:val="14"/>
              </w:rPr>
              <w:t>info@sgap-sppa.ch</w:t>
            </w:r>
          </w:hyperlink>
          <w:r w:rsidRPr="007348BA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br/>
          </w:r>
          <w:hyperlink r:id="rId6" w:history="1">
            <w:r w:rsidRPr="007348BA">
              <w:rPr>
                <w:rFonts w:ascii="Trebuchet MS" w:hAnsi="Trebuchet MS" w:cs="Arial"/>
                <w:color w:val="4C4C4C" w:themeColor="text2" w:themeShade="80"/>
                <w:sz w:val="14"/>
                <w:szCs w:val="14"/>
              </w:rPr>
              <w:t>www.sgap-sppa.ch</w:t>
            </w:r>
          </w:hyperlink>
        </w:p>
      </w:tc>
    </w:tr>
  </w:tbl>
  <w:p w14:paraId="7BBA15EA" w14:textId="77777777" w:rsidR="00DA043F" w:rsidRPr="00DA043F" w:rsidRDefault="00DA043F" w:rsidP="005145AD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C186" w14:textId="77777777" w:rsidR="00693442" w:rsidRDefault="00693442" w:rsidP="00C34809">
      <w:r>
        <w:separator/>
      </w:r>
    </w:p>
  </w:footnote>
  <w:footnote w:type="continuationSeparator" w:id="0">
    <w:p w14:paraId="12D527EB" w14:textId="77777777" w:rsidR="00693442" w:rsidRDefault="00693442" w:rsidP="00C3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F8AA" w14:textId="77777777" w:rsidR="00F515E7" w:rsidRDefault="005B5B76">
    <w:pPr>
      <w:pStyle w:val="Kopfzeile"/>
    </w:pPr>
    <w:r w:rsidRPr="005B5B76">
      <w:rPr>
        <w:noProof/>
      </w:rPr>
      <w:drawing>
        <wp:anchor distT="0" distB="0" distL="114300" distR="114300" simplePos="0" relativeHeight="251658240" behindDoc="1" locked="0" layoutInCell="1" allowOverlap="1" wp14:anchorId="26F26BFF" wp14:editId="3D25CE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564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42"/>
    <w:rsid w:val="00040365"/>
    <w:rsid w:val="0011336C"/>
    <w:rsid w:val="00114DB1"/>
    <w:rsid w:val="00135923"/>
    <w:rsid w:val="001D43CB"/>
    <w:rsid w:val="002139E0"/>
    <w:rsid w:val="002B64A7"/>
    <w:rsid w:val="0030323E"/>
    <w:rsid w:val="00334985"/>
    <w:rsid w:val="0036511A"/>
    <w:rsid w:val="003D7DEB"/>
    <w:rsid w:val="004D1196"/>
    <w:rsid w:val="005145AD"/>
    <w:rsid w:val="00515FA6"/>
    <w:rsid w:val="00523391"/>
    <w:rsid w:val="005B5B76"/>
    <w:rsid w:val="005D1985"/>
    <w:rsid w:val="006425F7"/>
    <w:rsid w:val="00693442"/>
    <w:rsid w:val="0069588A"/>
    <w:rsid w:val="006C0F80"/>
    <w:rsid w:val="00716943"/>
    <w:rsid w:val="007348BA"/>
    <w:rsid w:val="00741780"/>
    <w:rsid w:val="008F54AC"/>
    <w:rsid w:val="00901853"/>
    <w:rsid w:val="00A01D45"/>
    <w:rsid w:val="00A344DA"/>
    <w:rsid w:val="00A91241"/>
    <w:rsid w:val="00B3204F"/>
    <w:rsid w:val="00B64178"/>
    <w:rsid w:val="00C34809"/>
    <w:rsid w:val="00C52CC6"/>
    <w:rsid w:val="00DA043F"/>
    <w:rsid w:val="00DE47F8"/>
    <w:rsid w:val="00E46C4E"/>
    <w:rsid w:val="00E56398"/>
    <w:rsid w:val="00E63706"/>
    <w:rsid w:val="00E7550E"/>
    <w:rsid w:val="00EB35A5"/>
    <w:rsid w:val="00F120D1"/>
    <w:rsid w:val="00F515E7"/>
    <w:rsid w:val="00F701D9"/>
    <w:rsid w:val="00F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817B7"/>
  <w15:chartTrackingRefBased/>
  <w15:docId w15:val="{975161C2-AEEF-4BC6-BD80-6E169C3B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3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066E"/>
    <w:pPr>
      <w:keepNext/>
      <w:keepLines/>
      <w:spacing w:before="240" w:line="264" w:lineRule="auto"/>
      <w:outlineLvl w:val="0"/>
    </w:pPr>
    <w:rPr>
      <w:rFonts w:ascii="Trebuchet MS" w:eastAsiaTheme="majorEastAsia" w:hAnsi="Trebuchet MS" w:cstheme="majorBidi"/>
      <w:b/>
      <w:sz w:val="40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066E"/>
    <w:pPr>
      <w:keepNext/>
      <w:keepLines/>
      <w:spacing w:before="40" w:line="264" w:lineRule="auto"/>
      <w:outlineLvl w:val="1"/>
    </w:pPr>
    <w:rPr>
      <w:rFonts w:ascii="Trebuchet MS" w:eastAsiaTheme="majorEastAsia" w:hAnsi="Trebuchet MS" w:cstheme="majorBidi"/>
      <w:b/>
      <w:sz w:val="32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066E"/>
    <w:pPr>
      <w:keepNext/>
      <w:keepLines/>
      <w:spacing w:before="40" w:line="264" w:lineRule="auto"/>
      <w:outlineLvl w:val="2"/>
    </w:pPr>
    <w:rPr>
      <w:rFonts w:ascii="Trebuchet MS" w:eastAsiaTheme="majorEastAsia" w:hAnsi="Trebuchet MS" w:cstheme="majorBidi"/>
      <w:b/>
      <w:sz w:val="28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8066E"/>
    <w:pPr>
      <w:keepNext/>
      <w:keepLines/>
      <w:spacing w:before="40" w:line="264" w:lineRule="auto"/>
      <w:outlineLvl w:val="3"/>
    </w:pPr>
    <w:rPr>
      <w:rFonts w:ascii="Trebuchet MS" w:eastAsiaTheme="majorEastAsia" w:hAnsi="Trebuchet MS" w:cstheme="majorBidi"/>
      <w:b/>
      <w:iCs/>
      <w:sz w:val="24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8066E"/>
    <w:pPr>
      <w:keepNext/>
      <w:keepLines/>
      <w:spacing w:before="40" w:line="264" w:lineRule="auto"/>
      <w:outlineLvl w:val="4"/>
    </w:pPr>
    <w:rPr>
      <w:rFonts w:ascii="Trebuchet MS" w:eastAsiaTheme="majorEastAsia" w:hAnsi="Trebuchet MS" w:cstheme="majorBidi"/>
      <w:b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7F8"/>
    <w:pPr>
      <w:keepNext/>
      <w:keepLines/>
      <w:spacing w:before="40" w:line="264" w:lineRule="auto"/>
      <w:outlineLvl w:val="5"/>
    </w:pPr>
    <w:rPr>
      <w:rFonts w:ascii="Trebuchet MS" w:eastAsiaTheme="majorEastAsia" w:hAnsi="Trebuchet MS" w:cstheme="maj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34809"/>
    <w:pPr>
      <w:tabs>
        <w:tab w:val="center" w:pos="4680"/>
        <w:tab w:val="right" w:pos="9360"/>
      </w:tabs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34809"/>
  </w:style>
  <w:style w:type="paragraph" w:styleId="Fuzeile">
    <w:name w:val="footer"/>
    <w:basedOn w:val="Standard"/>
    <w:link w:val="FuzeileZchn"/>
    <w:unhideWhenUsed/>
    <w:rsid w:val="00C34809"/>
    <w:pPr>
      <w:tabs>
        <w:tab w:val="center" w:pos="4680"/>
        <w:tab w:val="right" w:pos="9360"/>
      </w:tabs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C34809"/>
  </w:style>
  <w:style w:type="table" w:styleId="Tabellenraster">
    <w:name w:val="Table Grid"/>
    <w:basedOn w:val="NormaleTabelle"/>
    <w:uiPriority w:val="59"/>
    <w:rsid w:val="00DA043F"/>
    <w:pPr>
      <w:spacing w:after="0" w:line="240" w:lineRule="auto"/>
    </w:pPr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69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6943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334985"/>
    <w:pPr>
      <w:spacing w:after="0" w:line="264" w:lineRule="auto"/>
    </w:pPr>
    <w:rPr>
      <w:rFonts w:ascii="Trebuchet MS" w:hAnsi="Trebuchet MS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066E"/>
    <w:rPr>
      <w:rFonts w:ascii="Arial" w:eastAsiaTheme="majorEastAsia" w:hAnsi="Arial" w:cstheme="majorBidi"/>
      <w:b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066E"/>
    <w:rPr>
      <w:rFonts w:ascii="Arial" w:eastAsiaTheme="majorEastAsia" w:hAnsi="Arial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066E"/>
    <w:rPr>
      <w:rFonts w:ascii="Arial" w:eastAsiaTheme="majorEastAsia" w:hAnsi="Arial" w:cstheme="majorBidi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066E"/>
    <w:rPr>
      <w:rFonts w:ascii="Arial" w:eastAsiaTheme="majorEastAsia" w:hAnsi="Arial" w:cstheme="majorBidi"/>
      <w:b/>
      <w:iCs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DE47F8"/>
    <w:pPr>
      <w:contextualSpacing/>
    </w:pPr>
    <w:rPr>
      <w:rFonts w:ascii="Trebuchet MS" w:eastAsiaTheme="majorEastAsia" w:hAnsi="Trebuchet MS" w:cstheme="majorBidi"/>
      <w:color w:val="217D92" w:themeColor="accent1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E47F8"/>
    <w:rPr>
      <w:rFonts w:ascii="Arial" w:eastAsiaTheme="majorEastAsia" w:hAnsi="Arial" w:cstheme="majorBidi"/>
      <w:color w:val="217D92" w:themeColor="accen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066E"/>
    <w:pPr>
      <w:numPr>
        <w:ilvl w:val="1"/>
      </w:numPr>
      <w:spacing w:after="160" w:line="264" w:lineRule="auto"/>
    </w:pPr>
    <w:rPr>
      <w:rFonts w:ascii="Trebuchet MS" w:eastAsiaTheme="minorEastAsia" w:hAnsi="Trebuchet MS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066E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4D119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4D119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F8066E"/>
    <w:rPr>
      <w:i/>
      <w:iCs/>
      <w:color w:val="217D92"/>
    </w:rPr>
  </w:style>
  <w:style w:type="character" w:styleId="Fett">
    <w:name w:val="Strong"/>
    <w:basedOn w:val="Absatz-Standardschriftart"/>
    <w:uiPriority w:val="22"/>
    <w:qFormat/>
    <w:rsid w:val="004D1196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4D1196"/>
    <w:pPr>
      <w:spacing w:before="200" w:after="160" w:line="264" w:lineRule="auto"/>
      <w:ind w:left="864" w:right="864"/>
      <w:jc w:val="center"/>
    </w:pPr>
    <w:rPr>
      <w:rFonts w:ascii="Trebuchet MS" w:eastAsiaTheme="minorHAnsi" w:hAnsi="Trebuchet MS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4D1196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066E"/>
    <w:pPr>
      <w:pBdr>
        <w:top w:val="single" w:sz="4" w:space="10" w:color="217D92"/>
        <w:bottom w:val="single" w:sz="4" w:space="10" w:color="217D92"/>
      </w:pBdr>
      <w:spacing w:before="360" w:after="360" w:line="264" w:lineRule="auto"/>
      <w:ind w:left="864" w:right="864"/>
      <w:jc w:val="center"/>
    </w:pPr>
    <w:rPr>
      <w:rFonts w:ascii="Trebuchet MS" w:eastAsiaTheme="minorHAnsi" w:hAnsi="Trebuchet MS" w:cstheme="minorBidi"/>
      <w:i/>
      <w:iCs/>
      <w:color w:val="217D92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066E"/>
    <w:rPr>
      <w:rFonts w:ascii="Arial" w:hAnsi="Arial"/>
      <w:i/>
      <w:iCs/>
      <w:color w:val="217D92"/>
    </w:rPr>
  </w:style>
  <w:style w:type="character" w:styleId="SchwacherVerweis">
    <w:name w:val="Subtle Reference"/>
    <w:basedOn w:val="Absatz-Standardschriftart"/>
    <w:uiPriority w:val="31"/>
    <w:qFormat/>
    <w:rsid w:val="004D1196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F8066E"/>
    <w:rPr>
      <w:b/>
      <w:bCs/>
      <w:smallCaps/>
      <w:color w:val="217D92"/>
      <w:spacing w:val="5"/>
    </w:rPr>
  </w:style>
  <w:style w:type="character" w:styleId="Buchtitel">
    <w:name w:val="Book Title"/>
    <w:basedOn w:val="Absatz-Standardschriftart"/>
    <w:uiPriority w:val="33"/>
    <w:qFormat/>
    <w:rsid w:val="004D1196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4D1196"/>
    <w:pPr>
      <w:spacing w:after="120" w:line="264" w:lineRule="auto"/>
      <w:ind w:left="720"/>
      <w:contextualSpacing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066E"/>
    <w:rPr>
      <w:rFonts w:ascii="Arial" w:eastAsiaTheme="majorEastAsia" w:hAnsi="Arial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7F8"/>
    <w:rPr>
      <w:rFonts w:ascii="Arial" w:eastAsiaTheme="majorEastAsia" w:hAnsi="Arial" w:cstheme="majorBidi"/>
    </w:rPr>
  </w:style>
  <w:style w:type="paragraph" w:customStyle="1" w:styleId="SpacingLarge">
    <w:name w:val="Spacing Large"/>
    <w:basedOn w:val="Standard"/>
    <w:link w:val="SpacingLargeChar"/>
    <w:qFormat/>
    <w:rsid w:val="00DE47F8"/>
    <w:pPr>
      <w:spacing w:before="120" w:after="200" w:line="264" w:lineRule="auto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SpacingLargeChar">
    <w:name w:val="Spacing Large Char"/>
    <w:basedOn w:val="Absatz-Standardschriftart"/>
    <w:link w:val="SpacingLarge"/>
    <w:rsid w:val="00DE47F8"/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http://www.sgap-sppa.ch/" TargetMode="External"/><Relationship Id="rId5" Type="http://schemas.openxmlformats.org/officeDocument/2006/relationships/hyperlink" Target="mailto:info@sgap-sppa.ch" TargetMode="External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Agentur%20Bruchertseifer\Heike%20-%20Annika%20-%20General\SGAP\Neue%20Webseite\Downloads\SGAP%20Vorlage%20Blanko.dotx" TargetMode="External"/></Relationships>
</file>

<file path=word/theme/theme1.xml><?xml version="1.0" encoding="utf-8"?>
<a:theme xmlns:a="http://schemas.openxmlformats.org/drawingml/2006/main" name="Office">
  <a:themeElements>
    <a:clrScheme name="SGAP">
      <a:dk1>
        <a:sysClr val="windowText" lastClr="000000"/>
      </a:dk1>
      <a:lt1>
        <a:sysClr val="window" lastClr="FFFFFF"/>
      </a:lt1>
      <a:dk2>
        <a:srgbClr val="999999"/>
      </a:dk2>
      <a:lt2>
        <a:srgbClr val="E7E6E6"/>
      </a:lt2>
      <a:accent1>
        <a:srgbClr val="217D92"/>
      </a:accent1>
      <a:accent2>
        <a:srgbClr val="F6B454"/>
      </a:accent2>
      <a:accent3>
        <a:srgbClr val="33BFDE"/>
      </a:accent3>
      <a:accent4>
        <a:srgbClr val="76CBDE"/>
      </a:accent4>
      <a:accent5>
        <a:srgbClr val="F66354"/>
      </a:accent5>
      <a:accent6>
        <a:srgbClr val="E5F4F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10e6f-8f9c-4e34-81a8-83f3722dd45b">
      <Terms xmlns="http://schemas.microsoft.com/office/infopath/2007/PartnerControls"/>
    </lcf76f155ced4ddcb4097134ff3c332f>
    <TaxCatchAll xmlns="666cb29c-4432-4ec8-a490-495fa6b21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F7ACAB8EB734B889F4A85662C060B" ma:contentTypeVersion="18" ma:contentTypeDescription="Ein neues Dokument erstellen." ma:contentTypeScope="" ma:versionID="82b2fb1831d2b34bb697307d77e522e3">
  <xsd:schema xmlns:xsd="http://www.w3.org/2001/XMLSchema" xmlns:xs="http://www.w3.org/2001/XMLSchema" xmlns:p="http://schemas.microsoft.com/office/2006/metadata/properties" xmlns:ns2="be910e6f-8f9c-4e34-81a8-83f3722dd45b" xmlns:ns3="666cb29c-4432-4ec8-a490-495fa6b2164f" targetNamespace="http://schemas.microsoft.com/office/2006/metadata/properties" ma:root="true" ma:fieldsID="9a4ac6c5ba7a8998aa2cae3536cce2f1" ns2:_="" ns3:_="">
    <xsd:import namespace="be910e6f-8f9c-4e34-81a8-83f3722dd45b"/>
    <xsd:import namespace="666cb29c-4432-4ec8-a490-495fa6b21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10e6f-8f9c-4e34-81a8-83f3722dd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a37c87b-88de-468a-80c7-7bbbb99a0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b29c-4432-4ec8-a490-495fa6b216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4e3e5d-432d-4c81-89e3-1880a6c15307}" ma:internalName="TaxCatchAll" ma:showField="CatchAllData" ma:web="666cb29c-4432-4ec8-a490-495fa6b21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BAF9C-EDE9-44C6-B743-F7100BD0F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FDB58-3AA5-46A5-B3D5-1948472D3620}">
  <ds:schemaRefs>
    <ds:schemaRef ds:uri="http://schemas.microsoft.com/office/2006/metadata/properties"/>
    <ds:schemaRef ds:uri="http://schemas.microsoft.com/office/infopath/2007/PartnerControls"/>
    <ds:schemaRef ds:uri="39909fda-ab3b-41e8-abc4-4b902dfe1381"/>
    <ds:schemaRef ds:uri="560bd513-db51-4ba5-97e2-2c688e569bc3"/>
  </ds:schemaRefs>
</ds:datastoreItem>
</file>

<file path=customXml/itemProps3.xml><?xml version="1.0" encoding="utf-8"?>
<ds:datastoreItem xmlns:ds="http://schemas.openxmlformats.org/officeDocument/2006/customXml" ds:itemID="{86698D9B-49E7-4983-83F0-C95ADFDBDB42}"/>
</file>

<file path=docProps/app.xml><?xml version="1.0" encoding="utf-8"?>
<Properties xmlns="http://schemas.openxmlformats.org/officeDocument/2006/extended-properties" xmlns:vt="http://schemas.openxmlformats.org/officeDocument/2006/docPropsVTypes">
  <Template>SGAP Vorlage Blanko.dotx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dc:description/>
  <cp:lastModifiedBy>Annika Sporn</cp:lastModifiedBy>
  <cp:revision>6</cp:revision>
  <dcterms:created xsi:type="dcterms:W3CDTF">2023-06-26T13:09:00Z</dcterms:created>
  <dcterms:modified xsi:type="dcterms:W3CDTF">2023-08-11T21:25:00Z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qChecksum">
    <vt:lpwstr>8AB51B4B5B71612AE6621CB927B099A4</vt:lpwstr>
  </property>
  <property fmtid="{D5CDD505-2E9C-101B-9397-08002B2CF9AE}" pid="3" name="CqInformationType">
    <vt:lpwstr>Working Standard</vt:lpwstr>
  </property>
  <property fmtid="{D5CDD505-2E9C-101B-9397-08002B2CF9AE}" pid="4" name="CqVitality">
    <vt:lpwstr/>
  </property>
  <property fmtid="{D5CDD505-2E9C-101B-9397-08002B2CF9AE}" pid="5" name="CqDisclosureRange">
    <vt:lpwstr/>
  </property>
  <property fmtid="{D5CDD505-2E9C-101B-9397-08002B2CF9AE}" pid="6" name="CqDisclosureRangeStamp">
    <vt:lpwstr/>
  </property>
  <property fmtid="{D5CDD505-2E9C-101B-9397-08002B2CF9AE}" pid="7" name="CqDisclosureRangeLimitation">
    <vt:lpwstr/>
  </property>
  <property fmtid="{D5CDD505-2E9C-101B-9397-08002B2CF9AE}" pid="8" name="CqOwner">
    <vt:lpwstr>GRESSK</vt:lpwstr>
  </property>
  <property fmtid="{D5CDD505-2E9C-101B-9397-08002B2CF9AE}" pid="9" name="CqDepartment">
    <vt:lpwstr/>
  </property>
  <property fmtid="{D5CDD505-2E9C-101B-9397-08002B2CF9AE}" pid="10" name="CqCompanyOwner">
    <vt:lpwstr>EBS Romania SA</vt:lpwstr>
  </property>
  <property fmtid="{D5CDD505-2E9C-101B-9397-08002B2CF9AE}" pid="11" name="ContentTypeId">
    <vt:lpwstr>0x010100265F7ACAB8EB734B889F4A85662C060B</vt:lpwstr>
  </property>
  <property fmtid="{D5CDD505-2E9C-101B-9397-08002B2CF9AE}" pid="12" name="MediaServiceImageTags">
    <vt:lpwstr/>
  </property>
</Properties>
</file>